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A756" w14:textId="77777777" w:rsidR="0045456F" w:rsidRPr="006D428D" w:rsidRDefault="00E90A43" w:rsidP="00E748B0">
      <w:pPr>
        <w:pStyle w:val="Title"/>
        <w:spacing w:after="240"/>
        <w:rPr>
          <w:rFonts w:ascii="Century Gothic" w:hAnsi="Century Gothic"/>
          <w:sz w:val="52"/>
          <w:szCs w:val="52"/>
        </w:rPr>
      </w:pPr>
      <w:r w:rsidRPr="006D428D">
        <w:rPr>
          <w:rFonts w:ascii="Century Gothic" w:hAnsi="Century Gothic"/>
          <w:sz w:val="52"/>
          <w:szCs w:val="52"/>
          <w:lang w:bidi="en-GB"/>
        </w:rPr>
        <w:t>Name Surname</w:t>
      </w:r>
    </w:p>
    <w:p w14:paraId="4E0F43BE" w14:textId="77777777" w:rsidR="0045456F" w:rsidRPr="006D428D" w:rsidRDefault="006D428D" w:rsidP="00E748B0">
      <w:pPr>
        <w:pStyle w:val="ContactInfo"/>
        <w:spacing w:after="240"/>
        <w:rPr>
          <w:rFonts w:ascii="Century Gothic" w:hAnsi="Century Gothic"/>
          <w:sz w:val="20"/>
          <w:szCs w:val="20"/>
        </w:rPr>
      </w:pPr>
      <w:r w:rsidRPr="006D428D">
        <w:rPr>
          <w:rFonts w:ascii="Century Gothic" w:hAnsi="Century Gothic"/>
          <w:sz w:val="20"/>
          <w:szCs w:val="20"/>
          <w:lang w:bidi="en-GB"/>
        </w:rPr>
        <w:t>Address</w:t>
      </w:r>
      <w:r w:rsidR="00674161" w:rsidRPr="006D428D">
        <w:rPr>
          <w:rFonts w:ascii="Century Gothic" w:hAnsi="Century Gothic"/>
          <w:sz w:val="20"/>
          <w:szCs w:val="20"/>
          <w:lang w:bidi="en-GB"/>
        </w:rPr>
        <w:t xml:space="preserve"> </w:t>
      </w:r>
      <w:r w:rsidR="009E5972" w:rsidRPr="006D428D">
        <w:rPr>
          <w:rFonts w:ascii="Century Gothic" w:hAnsi="Century Gothic"/>
          <w:sz w:val="20"/>
          <w:szCs w:val="20"/>
          <w:lang w:bidi="en-GB"/>
        </w:rPr>
        <w:t xml:space="preserve">| </w:t>
      </w:r>
      <w:r w:rsidR="00E90A43" w:rsidRPr="006D428D">
        <w:rPr>
          <w:rFonts w:ascii="Century Gothic" w:hAnsi="Century Gothic"/>
          <w:sz w:val="20"/>
          <w:szCs w:val="20"/>
          <w:lang w:bidi="en-GB"/>
        </w:rPr>
        <w:t>Post code</w:t>
      </w:r>
      <w:r>
        <w:rPr>
          <w:rFonts w:ascii="Century Gothic" w:hAnsi="Century Gothic"/>
          <w:sz w:val="20"/>
          <w:szCs w:val="20"/>
          <w:lang w:bidi="en-GB"/>
        </w:rPr>
        <w:t>|</w:t>
      </w:r>
      <w:r w:rsidR="00236342" w:rsidRPr="006D428D">
        <w:rPr>
          <w:rFonts w:ascii="Century Gothic" w:hAnsi="Century Gothic"/>
          <w:sz w:val="20"/>
          <w:szCs w:val="20"/>
          <w:lang w:bidi="en-GB"/>
        </w:rPr>
        <w:t xml:space="preserve"> </w:t>
      </w:r>
      <w:r w:rsidR="00E90A43" w:rsidRPr="006D428D">
        <w:rPr>
          <w:rFonts w:ascii="Century Gothic" w:hAnsi="Century Gothic"/>
          <w:sz w:val="20"/>
          <w:szCs w:val="20"/>
          <w:lang w:bidi="en-GB"/>
        </w:rPr>
        <w:t>City</w:t>
      </w:r>
      <w:r w:rsidR="004C3A16" w:rsidRPr="006D428D">
        <w:rPr>
          <w:rFonts w:ascii="Century Gothic" w:hAnsi="Century Gothic"/>
          <w:sz w:val="20"/>
          <w:szCs w:val="20"/>
          <w:lang w:bidi="en-GB"/>
        </w:rPr>
        <w:t xml:space="preserve"> </w:t>
      </w:r>
      <w:r w:rsidR="009E5972" w:rsidRPr="006D428D">
        <w:rPr>
          <w:rFonts w:ascii="Century Gothic" w:hAnsi="Century Gothic"/>
          <w:sz w:val="20"/>
          <w:szCs w:val="20"/>
          <w:lang w:bidi="en-GB"/>
        </w:rPr>
        <w:t xml:space="preserve">| </w:t>
      </w:r>
      <w:proofErr w:type="spellStart"/>
      <w:r w:rsidR="00E90A43" w:rsidRPr="006D428D">
        <w:rPr>
          <w:rFonts w:ascii="Century Gothic" w:hAnsi="Century Gothic"/>
          <w:sz w:val="20"/>
          <w:szCs w:val="20"/>
          <w:lang w:bidi="en-GB"/>
        </w:rPr>
        <w:t>tel</w:t>
      </w:r>
      <w:proofErr w:type="spellEnd"/>
      <w:r w:rsidR="00236342" w:rsidRPr="006D428D">
        <w:rPr>
          <w:rFonts w:ascii="Century Gothic" w:hAnsi="Century Gothic"/>
          <w:sz w:val="20"/>
          <w:szCs w:val="20"/>
          <w:lang w:bidi="en-GB"/>
        </w:rPr>
        <w:t xml:space="preserve"> </w:t>
      </w:r>
      <w:r w:rsidR="009E5972" w:rsidRPr="006D428D">
        <w:rPr>
          <w:rFonts w:ascii="Century Gothic" w:hAnsi="Century Gothic"/>
          <w:sz w:val="20"/>
          <w:szCs w:val="20"/>
          <w:lang w:bidi="en-GB"/>
        </w:rPr>
        <w:t xml:space="preserve">| </w:t>
      </w:r>
      <w:r w:rsidR="00E90A43" w:rsidRPr="006D428D">
        <w:rPr>
          <w:rFonts w:ascii="Century Gothic" w:hAnsi="Century Gothic"/>
          <w:sz w:val="20"/>
          <w:szCs w:val="20"/>
          <w:lang w:bidi="en-GB"/>
        </w:rPr>
        <w:t>email</w:t>
      </w:r>
    </w:p>
    <w:p w14:paraId="3AA69E06" w14:textId="77777777" w:rsidR="0045456F" w:rsidRPr="006D428D" w:rsidRDefault="009E5972" w:rsidP="00E748B0">
      <w:pPr>
        <w:pStyle w:val="Heading1"/>
        <w:spacing w:after="240"/>
        <w:rPr>
          <w:rFonts w:ascii="Century Gothic" w:hAnsi="Century Gothic"/>
          <w:sz w:val="32"/>
        </w:rPr>
      </w:pPr>
      <w:r w:rsidRPr="006D428D">
        <w:rPr>
          <w:rFonts w:ascii="Century Gothic" w:hAnsi="Century Gothic"/>
          <w:sz w:val="32"/>
          <w:lang w:val="en-GB" w:bidi="en-GB"/>
        </w:rPr>
        <w:t>Objective</w:t>
      </w:r>
    </w:p>
    <w:p w14:paraId="25092964" w14:textId="77777777" w:rsidR="00B430FC" w:rsidRPr="003A14D8" w:rsidRDefault="00C327A1" w:rsidP="00E748B0">
      <w:pPr>
        <w:pStyle w:val="BlockText"/>
        <w:spacing w:after="240" w:line="240" w:lineRule="auto"/>
        <w:rPr>
          <w:rFonts w:ascii="Century Gothic" w:hAnsi="Century Gothic"/>
          <w:sz w:val="22"/>
        </w:rPr>
      </w:pPr>
      <w:r w:rsidRPr="003A14D8">
        <w:rPr>
          <w:rFonts w:ascii="Century Gothic" w:hAnsi="Century Gothic"/>
          <w:sz w:val="22"/>
          <w:lang w:val="en-GB" w:bidi="en-GB"/>
        </w:rPr>
        <w:t>I am looking for a placement in the UK</w:t>
      </w:r>
      <w:r w:rsidR="00E90A43" w:rsidRPr="003A14D8">
        <w:rPr>
          <w:rFonts w:ascii="Century Gothic" w:hAnsi="Century Gothic"/>
          <w:sz w:val="22"/>
          <w:lang w:val="en-GB" w:bidi="en-GB"/>
        </w:rPr>
        <w:t xml:space="preserve"> in </w:t>
      </w:r>
      <w:r w:rsidR="00E90A43" w:rsidRPr="003A14D8">
        <w:rPr>
          <w:rFonts w:ascii="Century Gothic" w:hAnsi="Century Gothic"/>
          <w:sz w:val="22"/>
          <w:highlight w:val="yellow"/>
          <w:lang w:val="en-GB" w:bidi="en-GB"/>
        </w:rPr>
        <w:t>administration</w:t>
      </w:r>
      <w:r w:rsidR="00423C1B" w:rsidRPr="003A14D8">
        <w:rPr>
          <w:rFonts w:ascii="Century Gothic" w:hAnsi="Century Gothic"/>
          <w:sz w:val="22"/>
          <w:lang w:val="en-GB" w:bidi="en-GB"/>
        </w:rPr>
        <w:t>. I am very motivated and keen on learning new methods and techniques within my field as well as joining a new and exciting team.</w:t>
      </w:r>
    </w:p>
    <w:p w14:paraId="6B85B9AB" w14:textId="27421C67" w:rsidR="00B95445" w:rsidRPr="006D428D" w:rsidRDefault="00745DEC" w:rsidP="00E748B0">
      <w:pPr>
        <w:pStyle w:val="Heading1"/>
        <w:spacing w:after="240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  <w:lang w:val="en-GB" w:bidi="en-GB"/>
        </w:rPr>
        <w:t>Work e</w:t>
      </w:r>
      <w:r w:rsidR="00B95445" w:rsidRPr="006D428D">
        <w:rPr>
          <w:rFonts w:ascii="Century Gothic" w:hAnsi="Century Gothic"/>
          <w:sz w:val="32"/>
          <w:lang w:val="en-GB" w:bidi="en-GB"/>
        </w:rPr>
        <w:t>xperience</w:t>
      </w:r>
      <w:r w:rsidR="00B95445">
        <w:rPr>
          <w:rFonts w:ascii="Century Gothic" w:hAnsi="Century Gothic"/>
          <w:sz w:val="32"/>
          <w:lang w:val="en-GB" w:bidi="en-GB"/>
        </w:rPr>
        <w:t>s</w:t>
      </w:r>
    </w:p>
    <w:p w14:paraId="0430B4E2" w14:textId="77777777" w:rsidR="00B95445" w:rsidRPr="006D428D" w:rsidRDefault="00B95445" w:rsidP="00E748B0">
      <w:pPr>
        <w:pStyle w:val="Heading2"/>
        <w:spacing w:after="240" w:line="240" w:lineRule="auto"/>
        <w:rPr>
          <w:rFonts w:ascii="Century Gothic" w:hAnsi="Century Gothic"/>
          <w:szCs w:val="22"/>
        </w:rPr>
      </w:pPr>
      <w:r w:rsidRPr="006D428D">
        <w:rPr>
          <w:rFonts w:ascii="Century Gothic" w:hAnsi="Century Gothic"/>
          <w:szCs w:val="22"/>
        </w:rPr>
        <w:t>Date</w:t>
      </w:r>
      <w:r>
        <w:rPr>
          <w:rFonts w:ascii="Century Gothic" w:hAnsi="Century Gothic"/>
          <w:szCs w:val="22"/>
        </w:rPr>
        <w:t xml:space="preserve"> | </w:t>
      </w:r>
      <w:r w:rsidRPr="006D428D">
        <w:rPr>
          <w:rFonts w:ascii="Century Gothic" w:hAnsi="Century Gothic"/>
          <w:szCs w:val="22"/>
        </w:rPr>
        <w:t>Job title | Company | Country</w:t>
      </w:r>
    </w:p>
    <w:p w14:paraId="5B97FAF9" w14:textId="77777777" w:rsidR="00B95445" w:rsidRDefault="00B95445" w:rsidP="00E748B0">
      <w:pPr>
        <w:spacing w:after="240" w:line="240" w:lineRule="auto"/>
        <w:rPr>
          <w:rFonts w:ascii="Century Gothic" w:hAnsi="Century Gothic"/>
        </w:rPr>
      </w:pPr>
      <w:r w:rsidRPr="006D428D">
        <w:rPr>
          <w:rFonts w:ascii="Century Gothic" w:hAnsi="Century Gothic"/>
        </w:rPr>
        <w:t>Description</w:t>
      </w:r>
    </w:p>
    <w:p w14:paraId="7083F720" w14:textId="77777777" w:rsidR="0045456F" w:rsidRPr="006D428D" w:rsidRDefault="009E5972" w:rsidP="00E748B0">
      <w:pPr>
        <w:pStyle w:val="Heading1"/>
        <w:spacing w:after="240"/>
        <w:rPr>
          <w:rFonts w:ascii="Century Gothic" w:hAnsi="Century Gothic"/>
          <w:sz w:val="32"/>
        </w:rPr>
      </w:pPr>
      <w:r w:rsidRPr="006D428D">
        <w:rPr>
          <w:rFonts w:ascii="Century Gothic" w:hAnsi="Century Gothic"/>
          <w:sz w:val="32"/>
          <w:lang w:val="en-GB" w:bidi="en-GB"/>
        </w:rPr>
        <w:t>Education</w:t>
      </w:r>
    </w:p>
    <w:p w14:paraId="11AC6A35" w14:textId="7D38E34E" w:rsidR="0045456F" w:rsidRDefault="00E90A43" w:rsidP="001F318E">
      <w:pPr>
        <w:pStyle w:val="Heading2"/>
        <w:tabs>
          <w:tab w:val="left" w:pos="3969"/>
          <w:tab w:val="left" w:pos="7371"/>
        </w:tabs>
        <w:spacing w:after="240" w:line="240" w:lineRule="auto"/>
        <w:rPr>
          <w:rFonts w:ascii="Century Gothic" w:hAnsi="Century Gothic"/>
          <w:szCs w:val="22"/>
        </w:rPr>
      </w:pPr>
      <w:r w:rsidRPr="001F318E">
        <w:rPr>
          <w:rFonts w:ascii="Century Gothic" w:hAnsi="Century Gothic"/>
          <w:szCs w:val="22"/>
        </w:rPr>
        <w:t>School name</w:t>
      </w:r>
      <w:r w:rsidR="00745DEC">
        <w:rPr>
          <w:rFonts w:ascii="Century Gothic" w:hAnsi="Century Gothic"/>
          <w:szCs w:val="22"/>
        </w:rPr>
        <w:t xml:space="preserve"> | </w:t>
      </w:r>
      <w:r w:rsidRPr="001F318E">
        <w:rPr>
          <w:rFonts w:ascii="Century Gothic" w:hAnsi="Century Gothic"/>
          <w:szCs w:val="22"/>
        </w:rPr>
        <w:t>Country</w:t>
      </w:r>
      <w:r w:rsidR="00745DEC">
        <w:rPr>
          <w:rFonts w:ascii="Century Gothic" w:hAnsi="Century Gothic"/>
          <w:szCs w:val="22"/>
        </w:rPr>
        <w:t xml:space="preserve"> | </w:t>
      </w:r>
      <w:r w:rsidRPr="001F318E">
        <w:rPr>
          <w:rFonts w:ascii="Century Gothic" w:hAnsi="Century Gothic"/>
          <w:szCs w:val="22"/>
        </w:rPr>
        <w:t>Date</w:t>
      </w:r>
    </w:p>
    <w:p w14:paraId="1E73362B" w14:textId="0545C0E8" w:rsidR="001F318E" w:rsidRPr="001F318E" w:rsidRDefault="00745DEC" w:rsidP="001F318E">
      <w:pPr>
        <w:spacing w:after="24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1F318E" w:rsidRPr="001F318E">
        <w:rPr>
          <w:rFonts w:ascii="Century Gothic" w:hAnsi="Century Gothic"/>
        </w:rPr>
        <w:t>iploma</w:t>
      </w:r>
      <w:r>
        <w:rPr>
          <w:rFonts w:ascii="Century Gothic" w:hAnsi="Century Gothic"/>
        </w:rPr>
        <w:t xml:space="preserve"> and description of the type of skills which have been developed. </w:t>
      </w:r>
    </w:p>
    <w:p w14:paraId="44F1CAF7" w14:textId="77777777" w:rsidR="007A732F" w:rsidRPr="007A732F" w:rsidRDefault="007A732F" w:rsidP="001F318E">
      <w:pPr>
        <w:pStyle w:val="Heading1"/>
        <w:spacing w:after="240"/>
        <w:rPr>
          <w:rFonts w:ascii="Century Gothic" w:hAnsi="Century Gothic"/>
          <w:sz w:val="32"/>
          <w:lang w:val="en-GB" w:bidi="en-GB"/>
        </w:rPr>
      </w:pPr>
      <w:r w:rsidRPr="007A732F">
        <w:rPr>
          <w:rFonts w:ascii="Century Gothic" w:hAnsi="Century Gothic"/>
          <w:sz w:val="32"/>
          <w:lang w:val="en-GB" w:bidi="en-GB"/>
        </w:rPr>
        <w:t>Languages</w:t>
      </w:r>
    </w:p>
    <w:p w14:paraId="0B043A2E" w14:textId="77777777" w:rsidR="007A732F" w:rsidRPr="00022C2A" w:rsidRDefault="007A732F" w:rsidP="00E748B0">
      <w:pPr>
        <w:pStyle w:val="ListParagraph"/>
        <w:numPr>
          <w:ilvl w:val="0"/>
          <w:numId w:val="18"/>
        </w:numPr>
        <w:spacing w:after="24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Language | level</w:t>
      </w:r>
    </w:p>
    <w:p w14:paraId="3C389F06" w14:textId="3E837ACC" w:rsidR="007A732F" w:rsidRDefault="007A732F" w:rsidP="00E748B0">
      <w:pPr>
        <w:pStyle w:val="Heading1"/>
        <w:spacing w:after="240"/>
        <w:rPr>
          <w:rFonts w:ascii="Century Gothic" w:hAnsi="Century Gothic"/>
          <w:sz w:val="32"/>
          <w:lang w:val="en-GB" w:bidi="en-GB"/>
        </w:rPr>
      </w:pPr>
      <w:r w:rsidRPr="00022C2A">
        <w:rPr>
          <w:rFonts w:ascii="Century Gothic" w:hAnsi="Century Gothic"/>
          <w:sz w:val="32"/>
          <w:lang w:val="en-GB" w:bidi="en-GB"/>
        </w:rPr>
        <w:t>Skills</w:t>
      </w:r>
    </w:p>
    <w:p w14:paraId="63397861" w14:textId="237A57D3" w:rsidR="007A732F" w:rsidRPr="00F463A0" w:rsidRDefault="007A732F" w:rsidP="00E748B0">
      <w:pPr>
        <w:pStyle w:val="ListParagraph"/>
        <w:numPr>
          <w:ilvl w:val="0"/>
          <w:numId w:val="18"/>
        </w:numPr>
        <w:spacing w:after="240" w:line="240" w:lineRule="auto"/>
        <w:rPr>
          <w:rFonts w:ascii="Century Gothic" w:hAnsi="Century Gothic"/>
        </w:rPr>
      </w:pPr>
      <w:r w:rsidRPr="00F463A0">
        <w:rPr>
          <w:rFonts w:ascii="Century Gothic" w:hAnsi="Century Gothic"/>
        </w:rPr>
        <w:t>Description</w:t>
      </w:r>
      <w:r w:rsidR="00745DEC">
        <w:rPr>
          <w:rFonts w:ascii="Century Gothic" w:hAnsi="Century Gothic"/>
        </w:rPr>
        <w:t xml:space="preserve"> such as computer skills and other practical and technical skills. </w:t>
      </w:r>
    </w:p>
    <w:p w14:paraId="2ECBFADB" w14:textId="77777777" w:rsidR="00022C2A" w:rsidRDefault="00022C2A" w:rsidP="00E748B0">
      <w:pPr>
        <w:pStyle w:val="Heading1"/>
        <w:spacing w:after="240"/>
        <w:rPr>
          <w:rFonts w:ascii="Century Gothic" w:hAnsi="Century Gothic"/>
          <w:sz w:val="32"/>
          <w:lang w:val="en-GB" w:bidi="en-GB"/>
        </w:rPr>
      </w:pPr>
      <w:r w:rsidRPr="00022C2A">
        <w:rPr>
          <w:rFonts w:ascii="Century Gothic" w:hAnsi="Century Gothic"/>
          <w:sz w:val="32"/>
          <w:lang w:val="en-GB" w:bidi="en-GB"/>
        </w:rPr>
        <w:t>Awards &amp; Acknowledgements</w:t>
      </w:r>
    </w:p>
    <w:p w14:paraId="62636053" w14:textId="77777777" w:rsidR="007A732F" w:rsidRPr="00022C2A" w:rsidRDefault="00022C2A" w:rsidP="00E748B0">
      <w:pPr>
        <w:pStyle w:val="ListParagraph"/>
        <w:numPr>
          <w:ilvl w:val="0"/>
          <w:numId w:val="18"/>
        </w:numPr>
        <w:spacing w:after="240" w:line="240" w:lineRule="auto"/>
        <w:rPr>
          <w:rFonts w:ascii="Century Gothic" w:hAnsi="Century Gothic"/>
        </w:rPr>
      </w:pPr>
      <w:r w:rsidRPr="006D428D">
        <w:rPr>
          <w:rFonts w:ascii="Century Gothic" w:hAnsi="Century Gothic"/>
        </w:rPr>
        <w:t>Description</w:t>
      </w:r>
    </w:p>
    <w:sectPr w:rsidR="007A732F" w:rsidRPr="00022C2A" w:rsidSect="00E141C5">
      <w:footerReference w:type="default" r:id="rId10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48CBC" w14:textId="77777777" w:rsidR="00745DEC" w:rsidRDefault="00745DEC">
      <w:pPr>
        <w:spacing w:after="0" w:line="240" w:lineRule="auto"/>
      </w:pPr>
      <w:r>
        <w:separator/>
      </w:r>
    </w:p>
  </w:endnote>
  <w:endnote w:type="continuationSeparator" w:id="0">
    <w:p w14:paraId="6509DA9B" w14:textId="77777777" w:rsidR="00745DEC" w:rsidRDefault="0074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1AD72083" w14:textId="77777777" w:rsidTr="0091682E">
      <w:tc>
        <w:tcPr>
          <w:tcW w:w="3164" w:type="dxa"/>
        </w:tcPr>
        <w:p w14:paraId="17E73706" w14:textId="77777777" w:rsidR="0045456F" w:rsidRDefault="0045456F">
          <w:pPr>
            <w:pStyle w:val="Footer"/>
          </w:pPr>
        </w:p>
      </w:tc>
      <w:tc>
        <w:tcPr>
          <w:tcW w:w="3165" w:type="dxa"/>
        </w:tcPr>
        <w:p w14:paraId="1C36A54B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776FE5FD" w14:textId="77777777" w:rsidR="0045456F" w:rsidRDefault="0045456F">
          <w:pPr>
            <w:pStyle w:val="Footer"/>
            <w:jc w:val="right"/>
          </w:pPr>
        </w:p>
      </w:tc>
    </w:tr>
    <w:tr w:rsidR="003B1094" w14:paraId="2082FF25" w14:textId="77777777" w:rsidTr="0091682E">
      <w:tc>
        <w:tcPr>
          <w:tcW w:w="3164" w:type="dxa"/>
        </w:tcPr>
        <w:p w14:paraId="4A06EFF8" w14:textId="77777777" w:rsidR="003B1094" w:rsidRDefault="003B1094">
          <w:pPr>
            <w:pStyle w:val="Footer"/>
            <w:rPr>
              <w:lang w:val="en-GB" w:bidi="en-GB"/>
            </w:rPr>
          </w:pPr>
        </w:p>
      </w:tc>
      <w:tc>
        <w:tcPr>
          <w:tcW w:w="3165" w:type="dxa"/>
        </w:tcPr>
        <w:p w14:paraId="0730E7A5" w14:textId="77777777" w:rsidR="003B1094" w:rsidRDefault="003B1094">
          <w:pPr>
            <w:pStyle w:val="Footer"/>
            <w:jc w:val="center"/>
          </w:pPr>
        </w:p>
      </w:tc>
      <w:tc>
        <w:tcPr>
          <w:tcW w:w="3165" w:type="dxa"/>
        </w:tcPr>
        <w:p w14:paraId="7A3363A7" w14:textId="77777777" w:rsidR="003B1094" w:rsidRDefault="003B1094">
          <w:pPr>
            <w:pStyle w:val="Footer"/>
            <w:jc w:val="right"/>
          </w:pPr>
        </w:p>
      </w:tc>
    </w:tr>
  </w:tbl>
  <w:p w14:paraId="5C83037C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35E8" w14:textId="77777777" w:rsidR="00745DEC" w:rsidRDefault="00745DEC">
      <w:pPr>
        <w:spacing w:after="0" w:line="240" w:lineRule="auto"/>
      </w:pPr>
      <w:r>
        <w:separator/>
      </w:r>
    </w:p>
  </w:footnote>
  <w:footnote w:type="continuationSeparator" w:id="0">
    <w:p w14:paraId="1F7ECFEC" w14:textId="77777777" w:rsidR="00745DEC" w:rsidRDefault="0074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F67B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4971DB"/>
    <w:multiLevelType w:val="hybridMultilevel"/>
    <w:tmpl w:val="70E2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401E9"/>
    <w:multiLevelType w:val="hybridMultilevel"/>
    <w:tmpl w:val="F2624C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0"/>
  </w:num>
  <w:num w:numId="17">
    <w:abstractNumId w:val="9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EC"/>
    <w:rsid w:val="000000C8"/>
    <w:rsid w:val="000135F0"/>
    <w:rsid w:val="00022C2A"/>
    <w:rsid w:val="00037541"/>
    <w:rsid w:val="001241FC"/>
    <w:rsid w:val="001F1466"/>
    <w:rsid w:val="001F318E"/>
    <w:rsid w:val="00214F2E"/>
    <w:rsid w:val="00236342"/>
    <w:rsid w:val="00241823"/>
    <w:rsid w:val="002E3C44"/>
    <w:rsid w:val="00302F25"/>
    <w:rsid w:val="003045E4"/>
    <w:rsid w:val="00322739"/>
    <w:rsid w:val="003477A8"/>
    <w:rsid w:val="00391F5A"/>
    <w:rsid w:val="00394EC2"/>
    <w:rsid w:val="003A14D8"/>
    <w:rsid w:val="003B1094"/>
    <w:rsid w:val="003D687B"/>
    <w:rsid w:val="003F2AD3"/>
    <w:rsid w:val="00423C1B"/>
    <w:rsid w:val="00447492"/>
    <w:rsid w:val="0045456F"/>
    <w:rsid w:val="00474466"/>
    <w:rsid w:val="00474D77"/>
    <w:rsid w:val="004828A3"/>
    <w:rsid w:val="004C3A16"/>
    <w:rsid w:val="00514743"/>
    <w:rsid w:val="005A16AD"/>
    <w:rsid w:val="005B5EC8"/>
    <w:rsid w:val="005D3F2A"/>
    <w:rsid w:val="00623F26"/>
    <w:rsid w:val="00664619"/>
    <w:rsid w:val="006678C4"/>
    <w:rsid w:val="00674161"/>
    <w:rsid w:val="00686563"/>
    <w:rsid w:val="006B2A76"/>
    <w:rsid w:val="006D2F3D"/>
    <w:rsid w:val="006D428D"/>
    <w:rsid w:val="007302A1"/>
    <w:rsid w:val="00735A67"/>
    <w:rsid w:val="00745DEC"/>
    <w:rsid w:val="0075599E"/>
    <w:rsid w:val="007961F4"/>
    <w:rsid w:val="007A732F"/>
    <w:rsid w:val="007A7EB3"/>
    <w:rsid w:val="00844564"/>
    <w:rsid w:val="008675A0"/>
    <w:rsid w:val="008D7A99"/>
    <w:rsid w:val="008E3A57"/>
    <w:rsid w:val="00904540"/>
    <w:rsid w:val="0091682E"/>
    <w:rsid w:val="00957A69"/>
    <w:rsid w:val="009C2645"/>
    <w:rsid w:val="009E5972"/>
    <w:rsid w:val="00A22E07"/>
    <w:rsid w:val="00AC5ED2"/>
    <w:rsid w:val="00AD5E1A"/>
    <w:rsid w:val="00B351CA"/>
    <w:rsid w:val="00B3759D"/>
    <w:rsid w:val="00B430FC"/>
    <w:rsid w:val="00B95445"/>
    <w:rsid w:val="00C327A1"/>
    <w:rsid w:val="00C926C4"/>
    <w:rsid w:val="00CC641A"/>
    <w:rsid w:val="00D8275A"/>
    <w:rsid w:val="00E141C5"/>
    <w:rsid w:val="00E20E64"/>
    <w:rsid w:val="00E748B0"/>
    <w:rsid w:val="00E81434"/>
    <w:rsid w:val="00E90A43"/>
    <w:rsid w:val="00EA4934"/>
    <w:rsid w:val="00ED2878"/>
    <w:rsid w:val="00F43C32"/>
    <w:rsid w:val="00F463A0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D31DE"/>
  <w15:chartTrackingRefBased/>
  <w15:docId w15:val="{1D4C8C2F-7E09-42F9-AA28-9057881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ve\Downloads\EPN_CV_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VSO_x0020_item_x0020_id xmlns="40262f94-9f35-4ac3-9a90-690165a166b7" xsi:nil="true"/>
    <Template_x0020_details xmlns="40262f94-9f35-4ac3-9a90-690165a166b7" xsi:nil="true"/>
    <Assetid_x0020_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EC88C-7C14-4C70-89D4-D28D2C8CC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83F45-66E3-4602-B89F-1DA5918FA57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7FBA65A4-F224-4E47-B9FD-B27F90BF9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EPN_CV_Template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Parnell</dc:creator>
  <cp:keywords/>
  <dc:description/>
  <cp:lastModifiedBy>Maeve Parnell</cp:lastModifiedBy>
  <cp:revision>1</cp:revision>
  <dcterms:created xsi:type="dcterms:W3CDTF">2020-05-26T12:04:00Z</dcterms:created>
  <dcterms:modified xsi:type="dcterms:W3CDTF">2020-05-26T12:11:00Z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